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2340"/>
        <w:gridCol w:w="8172"/>
      </w:tblGrid>
      <w:tr w:rsidR="00125AB1" w:rsidRPr="006658C4" w14:paraId="0279AB1B" w14:textId="77777777" w:rsidTr="006D2C1F">
        <w:trPr>
          <w:trHeight w:val="12897"/>
        </w:trPr>
        <w:tc>
          <w:tcPr>
            <w:tcW w:w="2340" w:type="dxa"/>
            <w:tcMar>
              <w:top w:w="504" w:type="dxa"/>
              <w:right w:w="720" w:type="dxa"/>
            </w:tcMar>
          </w:tcPr>
          <w:p w14:paraId="184DDAB9" w14:textId="77777777" w:rsidR="00125AB1" w:rsidRPr="006658C4" w:rsidRDefault="00125981" w:rsidP="002A5763">
            <w:pPr>
              <w:pStyle w:val="Initials"/>
              <w:spacing w:after="960"/>
              <w:ind w:left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0BB7C950" wp14:editId="24B2CBDE">
                      <wp:simplePos x="0" y="0"/>
                      <wp:positionH relativeFrom="column">
                        <wp:posOffset>-155575</wp:posOffset>
                      </wp:positionH>
                      <wp:positionV relativeFrom="page">
                        <wp:posOffset>-528955</wp:posOffset>
                      </wp:positionV>
                      <wp:extent cx="6827520" cy="1551940"/>
                      <wp:effectExtent l="0" t="0" r="508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7520" cy="155194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CC952" id="Group 1" o:spid="_x0000_s1026" alt="Header graphics" style="position:absolute;margin-left:-12.25pt;margin-top:-41.65pt;width:537.6pt;height:122.2pt;z-index:-251658240;mso-position-vertical-relative:page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90"/>
                  <w:szCs w:val="90"/>
                </w:rPr>
                <w:alias w:val="Initials:"/>
                <w:tag w:val="Initials:"/>
                <w:id w:val="477349409"/>
                <w:placeholder>
                  <w:docPart w:val="82FF800993CFB14FA49788FAB017212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2A5763">
                  <w:rPr>
                    <w:sz w:val="90"/>
                    <w:szCs w:val="90"/>
                  </w:rPr>
                  <w:t>BH</w:t>
                </w:r>
              </w:sdtContent>
            </w:sdt>
          </w:p>
          <w:p w14:paraId="7DCCACB1" w14:textId="77777777" w:rsidR="00125AB1" w:rsidRPr="006658C4" w:rsidRDefault="009617D1" w:rsidP="00125AB1">
            <w:pPr>
              <w:pStyle w:val="Heading3"/>
            </w:pPr>
            <w:sdt>
              <w:sdtPr>
                <w:alias w:val="Contact:"/>
                <w:tag w:val="Contact:"/>
                <w:id w:val="133533816"/>
                <w:placeholder>
                  <w:docPart w:val="7ACC2C8B7983A64797192228D276D9EA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Contact</w:t>
                </w:r>
              </w:sdtContent>
            </w:sdt>
          </w:p>
          <w:p w14:paraId="3009F910" w14:textId="77777777" w:rsidR="00125AB1" w:rsidRPr="00241706" w:rsidRDefault="008C14AC" w:rsidP="00125AB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sz w:val="22"/>
                <w:szCs w:val="22"/>
              </w:rPr>
              <w:t>2836 Whitefield St.</w:t>
            </w:r>
          </w:p>
          <w:p w14:paraId="09A4B0E9" w14:textId="77777777" w:rsidR="00125AB1" w:rsidRPr="00241706" w:rsidRDefault="008C14AC" w:rsidP="00125AB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sz w:val="22"/>
                <w:szCs w:val="22"/>
              </w:rPr>
              <w:t>Dearborn Heights, MI, 48127</w:t>
            </w:r>
          </w:p>
          <w:p w14:paraId="0E2382CF" w14:textId="77777777" w:rsidR="00125AB1" w:rsidRPr="00241706" w:rsidRDefault="008C14AC" w:rsidP="00125AB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sz w:val="22"/>
                <w:szCs w:val="22"/>
              </w:rPr>
              <w:t>bhammoud100@gmail.com</w:t>
            </w:r>
          </w:p>
          <w:p w14:paraId="035E0077" w14:textId="77777777" w:rsidR="00125AB1" w:rsidRPr="006658C4" w:rsidRDefault="008C14AC" w:rsidP="00125AB1">
            <w:r w:rsidRPr="00241706">
              <w:rPr>
                <w:rFonts w:asciiTheme="majorBidi" w:hAnsiTheme="majorBidi" w:cstheme="majorBidi"/>
                <w:sz w:val="22"/>
                <w:szCs w:val="22"/>
              </w:rPr>
              <w:t>(313) 435-7685</w:t>
            </w:r>
          </w:p>
        </w:tc>
        <w:tc>
          <w:tcPr>
            <w:tcW w:w="817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8172"/>
            </w:tblGrid>
            <w:tr w:rsidR="00F415E0" w:rsidRPr="00F415E0" w14:paraId="4C0AC64A" w14:textId="77777777" w:rsidTr="002A5763">
              <w:trPr>
                <w:trHeight w:hRule="exact" w:val="837"/>
              </w:trPr>
              <w:tc>
                <w:tcPr>
                  <w:tcW w:w="6055" w:type="dxa"/>
                  <w:vAlign w:val="center"/>
                </w:tcPr>
                <w:p w14:paraId="484490B9" w14:textId="77777777" w:rsidR="00125AB1" w:rsidRPr="00F415E0" w:rsidRDefault="009617D1" w:rsidP="00E96C92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-544600582"/>
                      <w:placeholder>
                        <w:docPart w:val="AB4DCF3B4ED7A941A0270BC35C668BD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41706">
                        <w:t>Batoul Hammoud.</w:t>
                      </w:r>
                    </w:sdtContent>
                  </w:sdt>
                </w:p>
                <w:p w14:paraId="0970EB97" w14:textId="77777777" w:rsidR="00125AB1" w:rsidRPr="00F415E0" w:rsidRDefault="009617D1" w:rsidP="00C56A6F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596704785"/>
                      <w:placeholder>
                        <w:docPart w:val="44B530B62B89074494A8FAD588D3E9D0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C14AC" w:rsidRPr="00F415E0">
                        <w:t>DEntal Assistant</w:t>
                      </w:r>
                    </w:sdtContent>
                  </w:sdt>
                </w:p>
              </w:tc>
            </w:tr>
          </w:tbl>
          <w:sdt>
            <w:sdtPr>
              <w:rPr>
                <w:rFonts w:eastAsia="Times New Roman" w:cs="Times New Roman"/>
                <w:color w:val="000000" w:themeColor="text1"/>
                <w:szCs w:val="32"/>
                <w:shd w:val="clear" w:color="auto" w:fill="FFFFFF"/>
              </w:rPr>
              <w:alias w:val="Recipient Name:"/>
              <w:tag w:val="Recipient Name:"/>
              <w:id w:val="-1172632310"/>
              <w:placeholder>
                <w:docPart w:val="E87AD673C647A84FB00B5AC685C0748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 w14:paraId="5465D4D5" w14:textId="77777777" w:rsidR="00125AB1" w:rsidRPr="00F415E0" w:rsidRDefault="008C14AC" w:rsidP="002A5763">
                <w:pPr>
                  <w:pStyle w:val="Heading3"/>
                  <w:spacing w:line="14" w:lineRule="auto"/>
                  <w:rPr>
                    <w:color w:val="000000" w:themeColor="text1"/>
                    <w:szCs w:val="32"/>
                  </w:rPr>
                </w:pPr>
                <w:r w:rsidRPr="00F415E0">
                  <w:rPr>
                    <w:rFonts w:eastAsia="Times New Roman" w:cs="Times New Roman"/>
                    <w:color w:val="000000" w:themeColor="text1"/>
                    <w:szCs w:val="32"/>
                    <w:shd w:val="clear" w:color="auto" w:fill="FFFFFF"/>
                  </w:rPr>
                  <w:t>Dr. Hassan Oueis</w:t>
                </w:r>
              </w:p>
            </w:sdtContent>
          </w:sdt>
          <w:p w14:paraId="61A2C1F3" w14:textId="77777777" w:rsidR="00125AB1" w:rsidRPr="00F415E0" w:rsidRDefault="008C14AC" w:rsidP="00125AB1">
            <w:pPr>
              <w:pStyle w:val="Heading4"/>
              <w:rPr>
                <w:color w:val="000000" w:themeColor="text1"/>
              </w:rPr>
            </w:pPr>
            <w:r w:rsidRPr="00F415E0">
              <w:rPr>
                <w:color w:val="000000" w:themeColor="text1"/>
              </w:rPr>
              <w:t>Children's Dental Care</w:t>
            </w:r>
            <w:r w:rsidR="00125AB1" w:rsidRPr="00F415E0">
              <w:rPr>
                <w:color w:val="000000" w:themeColor="text1"/>
              </w:rPr>
              <w:t xml:space="preserve"> • </w:t>
            </w:r>
            <w:r w:rsidRPr="00F415E0">
              <w:rPr>
                <w:rFonts w:cs="Arial"/>
                <w:color w:val="000000" w:themeColor="text1"/>
              </w:rPr>
              <w:t>14710 W. Warren Avenue</w:t>
            </w:r>
            <w:r w:rsidRPr="00F415E0">
              <w:rPr>
                <w:rFonts w:cs="Arial"/>
                <w:color w:val="000000" w:themeColor="text1"/>
              </w:rPr>
              <w:t xml:space="preserve"> </w:t>
            </w:r>
            <w:r w:rsidRPr="00F415E0">
              <w:rPr>
                <w:color w:val="000000" w:themeColor="text1"/>
              </w:rPr>
              <w:t>•</w:t>
            </w:r>
            <w:r w:rsidRPr="00F415E0">
              <w:rPr>
                <w:color w:val="000000" w:themeColor="text1"/>
              </w:rPr>
              <w:t xml:space="preserve"> </w:t>
            </w:r>
            <w:r w:rsidRPr="00F415E0">
              <w:rPr>
                <w:rFonts w:cs="Arial"/>
                <w:color w:val="000000" w:themeColor="text1"/>
              </w:rPr>
              <w:t>Dearborn MI, 48126</w:t>
            </w:r>
            <w:r w:rsidR="00125AB1" w:rsidRPr="00F415E0">
              <w:rPr>
                <w:color w:val="000000" w:themeColor="text1"/>
              </w:rPr>
              <w:t xml:space="preserve"> </w:t>
            </w:r>
          </w:p>
          <w:p w14:paraId="3BF76790" w14:textId="77777777" w:rsidR="008C14AC" w:rsidRPr="00241706" w:rsidRDefault="008C14AC" w:rsidP="00241706">
            <w:pPr>
              <w:pStyle w:val="Date"/>
              <w:spacing w:line="14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January 15, 2020</w:t>
            </w:r>
          </w:p>
          <w:p w14:paraId="1D4CC273" w14:textId="77777777" w:rsidR="006D2C1F" w:rsidRPr="00241706" w:rsidRDefault="00125AB1" w:rsidP="00F415E0">
            <w:pPr>
              <w:pStyle w:val="Salutation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Dear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alias w:val="Recipient Name:"/>
                <w:tag w:val="Recipient Name:"/>
                <w:id w:val="-1139955490"/>
                <w:placeholder>
                  <w:docPart w:val="B853163262747E42A8AB4D3C606C697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="008C14AC" w:rsidRP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 xml:space="preserve">Dr. Hassan </w:t>
                </w:r>
                <w:proofErr w:type="spellStart"/>
                <w:r w:rsidR="008C14AC" w:rsidRP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>Oueis</w:t>
                </w:r>
                <w:proofErr w:type="spellEnd"/>
              </w:sdtContent>
            </w:sdt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</w:p>
          <w:p w14:paraId="24CC8607" w14:textId="77777777" w:rsidR="00F415E0" w:rsidRPr="00241706" w:rsidRDefault="00F415E0" w:rsidP="00F415E0">
            <w:pPr>
              <w:rPr>
                <w:color w:val="000000" w:themeColor="text1"/>
                <w:sz w:val="22"/>
                <w:szCs w:val="22"/>
              </w:rPr>
            </w:pPr>
          </w:p>
          <w:p w14:paraId="553E829F" w14:textId="77777777" w:rsidR="00F415E0" w:rsidRPr="00241706" w:rsidRDefault="006D2C1F" w:rsidP="00F415E0">
            <w:pPr>
              <w:pStyle w:val="NormalWeb"/>
              <w:spacing w:before="0" w:beforeAutospacing="0" w:after="150" w:afterAutospacing="0" w:line="330" w:lineRule="atLeas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 read your post for </w:t>
            </w:r>
            <w:r w:rsidR="00F415E0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the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job </w:t>
            </w:r>
            <w:r w:rsidR="00F415E0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opening 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as a dental assistant at </w:t>
            </w:r>
            <w:r w:rsidR="00F415E0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Children’s Dental Care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while searching for employment in the dental field</w:t>
            </w:r>
            <w:r w:rsidR="00F415E0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F415E0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Although I do not have any previous experience in this field, I feel well qualified through my volunteer experience</w:t>
            </w:r>
            <w:r w:rsid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</w:t>
            </w:r>
            <w:r w:rsidR="00F415E0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to be considered to fill this opening. </w:t>
            </w:r>
          </w:p>
          <w:p w14:paraId="5A2603EC" w14:textId="77777777" w:rsidR="006D2C1F" w:rsidRPr="00241706" w:rsidRDefault="006D2C1F" w:rsidP="00F415E0">
            <w:pPr>
              <w:pStyle w:val="NormalWeb"/>
              <w:spacing w:before="0" w:beforeAutospacing="0" w:after="150" w:afterAutospacing="0" w:line="330" w:lineRule="atLeas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However, I do understand that you're likely to hear from a variety of applicants. But before you make your final </w:t>
            </w:r>
            <w:r w:rsidR="0034244E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decision,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I hope you'll give me an opportunity to speak with you about how I can serve your patients and enhance your service.</w:t>
            </w:r>
          </w:p>
          <w:p w14:paraId="7F715FBA" w14:textId="77777777" w:rsidR="006D2C1F" w:rsidRPr="00241706" w:rsidRDefault="00F415E0" w:rsidP="00241706">
            <w:pPr>
              <w:pStyle w:val="NormalWeb"/>
              <w:spacing w:before="0" w:beforeAutospacing="0" w:after="150" w:afterAutospacing="0" w:line="330" w:lineRule="atLeas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Although I have yet to be trained as a dental assistant</w:t>
            </w:r>
            <w:r w:rsidR="0034244E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r w:rsidR="006D2C1F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 have been </w:t>
            </w:r>
            <w:r w:rsidR="0034244E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involved in several events which I have interacted with other people and gained several skills. From volunteering at a Soup Kitchen and retirement home to elementary, middle and high schools as well as mosques and churches, I have become more people-oriented, independent, innovative, and been able to tolerate high stress. Through these various volunteering opportunities, I was able to interact with people of all ages, mentality and backgrounds. I also have technological experience</w:t>
            </w:r>
            <w:r w:rsid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</w:t>
            </w:r>
            <w:r w:rsidR="0034244E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through computer courses that I was enrolled in as well as </w:t>
            </w:r>
            <w:r w:rsidR="00241706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the Ford Motor Company Internship that I had. </w:t>
            </w:r>
            <w:r w:rsid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During this time, I gained experience of working with many machines and using several software programs to program cars and other machines. In addition, I was writing reports to several projects that I performed with other employees. Overall, these skills will help me work with the machines and instruments in the office. They will also make it easi</w:t>
            </w:r>
            <w:bookmarkStart w:id="0" w:name="_GoBack"/>
            <w:bookmarkEnd w:id="0"/>
            <w:r w:rsid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er for me to complete patient reports and communicate with patients </w:t>
            </w:r>
            <w:r w:rsidR="00075E3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and </w:t>
            </w:r>
            <w:r w:rsid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the doctors, like you. </w:t>
            </w:r>
          </w:p>
          <w:p w14:paraId="3B727176" w14:textId="77777777" w:rsidR="00241706" w:rsidRPr="00241706" w:rsidRDefault="006D2C1F" w:rsidP="00241706">
            <w:pPr>
              <w:pStyle w:val="NormalWeb"/>
              <w:spacing w:before="0" w:beforeAutospacing="0" w:after="150" w:afterAutospacing="0" w:line="330" w:lineRule="atLeas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Please </w:t>
            </w:r>
            <w:r w:rsidR="00241706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contact me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241706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at 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any </w:t>
            </w:r>
            <w:r w:rsidR="00241706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time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if you'd like to schedule an appointment for an in-person meeting or a conversation by phone. I'll be glad to answer any questions you may have.</w:t>
            </w:r>
            <w:r w:rsid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I'm looking forward to speaking with you.</w:t>
            </w:r>
          </w:p>
          <w:p w14:paraId="30777E54" w14:textId="77777777" w:rsidR="00125AB1" w:rsidRPr="00241706" w:rsidRDefault="009617D1" w:rsidP="00241706">
            <w:pPr>
              <w:pStyle w:val="NormalWeb"/>
              <w:spacing w:before="0" w:beforeAutospacing="0" w:after="150" w:afterAutospacing="0" w:line="330" w:lineRule="atLeas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w:alias w:val="Sincerely:"/>
                <w:tag w:val="Sincerely:"/>
                <w:id w:val="1448966695"/>
                <w:placeholder>
                  <w:docPart w:val="0BD8B0B71D103F4F90776F80368D6AB0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>Sincerely</w:t>
                </w:r>
              </w:sdtContent>
            </w:sdt>
            <w:r w:rsidR="00125AB1" w:rsidRPr="0024170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</w:p>
          <w:sdt>
            <w:sdt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alias w:val="Your Name:"/>
              <w:tag w:val="Your Name:"/>
              <w:id w:val="1329326648"/>
              <w:placeholder>
                <w:docPart w:val="E92E4284E5153443A25432D675E999E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3363AC6" w14:textId="77777777" w:rsidR="004D7F4E" w:rsidRPr="00F415E0" w:rsidRDefault="008C14AC" w:rsidP="004D7F4E">
                <w:pPr>
                  <w:pStyle w:val="Signature"/>
                  <w:rPr>
                    <w:color w:val="000000" w:themeColor="text1"/>
                  </w:rPr>
                </w:pPr>
                <w:proofErr w:type="spellStart"/>
                <w:r w:rsidRP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>Batoul</w:t>
                </w:r>
                <w:proofErr w:type="spellEnd"/>
                <w:r w:rsidRP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 xml:space="preserve"> </w:t>
                </w:r>
                <w:proofErr w:type="spellStart"/>
                <w:r w:rsidRP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>Hammoud</w:t>
                </w:r>
                <w:proofErr w:type="spellEnd"/>
                <w:r w:rsidR="00241706">
                  <w:rPr>
                    <w:rFonts w:asciiTheme="majorBidi" w:hAnsiTheme="majorBidi" w:cstheme="majorBidi"/>
                    <w:color w:val="000000" w:themeColor="text1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10A5D0F3" w14:textId="77777777" w:rsidR="00D87154" w:rsidRPr="006658C4" w:rsidRDefault="00D87154" w:rsidP="00E22E87">
      <w:pPr>
        <w:pStyle w:val="NoSpacing"/>
      </w:pPr>
    </w:p>
    <w:sectPr w:rsidR="00D87154" w:rsidRPr="006658C4" w:rsidSect="00F415E0">
      <w:headerReference w:type="default" r:id="rId7"/>
      <w:footerReference w:type="default" r:id="rId8"/>
      <w:footerReference w:type="first" r:id="rId9"/>
      <w:pgSz w:w="12240" w:h="15840"/>
      <w:pgMar w:top="576" w:right="864" w:bottom="806" w:left="86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A9C6" w14:textId="77777777" w:rsidR="008C14AC" w:rsidRDefault="008C14AC" w:rsidP="00713050">
      <w:pPr>
        <w:spacing w:line="240" w:lineRule="auto"/>
      </w:pPr>
      <w:r>
        <w:separator/>
      </w:r>
    </w:p>
  </w:endnote>
  <w:endnote w:type="continuationSeparator" w:id="0">
    <w:p w14:paraId="487ECA2E" w14:textId="77777777" w:rsidR="008C14AC" w:rsidRDefault="008C14AC" w:rsidP="00713050">
      <w:pPr>
        <w:spacing w:line="240" w:lineRule="auto"/>
      </w:pPr>
      <w:r>
        <w:continuationSeparator/>
      </w:r>
    </w:p>
  </w:endnote>
  <w:endnote w:type="continuationNotice" w:id="1">
    <w:p w14:paraId="2037B7E1" w14:textId="77777777" w:rsidR="00B20CD3" w:rsidRDefault="00B20C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BDA5" w14:textId="77777777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4C96" w14:textId="77777777" w:rsidR="00217980" w:rsidRDefault="00217980" w:rsidP="008C14A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DA43" w14:textId="77777777" w:rsidR="008C14AC" w:rsidRDefault="008C14AC" w:rsidP="00713050">
      <w:pPr>
        <w:spacing w:line="240" w:lineRule="auto"/>
      </w:pPr>
      <w:r>
        <w:separator/>
      </w:r>
    </w:p>
  </w:footnote>
  <w:footnote w:type="continuationSeparator" w:id="0">
    <w:p w14:paraId="1B11F3CC" w14:textId="77777777" w:rsidR="008C14AC" w:rsidRDefault="008C14AC" w:rsidP="00713050">
      <w:pPr>
        <w:spacing w:line="240" w:lineRule="auto"/>
      </w:pPr>
      <w:r>
        <w:continuationSeparator/>
      </w:r>
    </w:p>
  </w:footnote>
  <w:footnote w:type="continuationNotice" w:id="1">
    <w:p w14:paraId="3210927E" w14:textId="77777777" w:rsidR="00B20CD3" w:rsidRDefault="00B20C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20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6730"/>
    </w:tblGrid>
    <w:tr w:rsidR="002A5763" w:rsidRPr="00F207C0" w14:paraId="69070730" w14:textId="77777777" w:rsidTr="002A5763">
      <w:trPr>
        <w:trHeight w:hRule="exact" w:val="2952"/>
      </w:trPr>
      <w:tc>
        <w:tcPr>
          <w:tcW w:w="6729" w:type="dxa"/>
          <w:tcMar>
            <w:top w:w="792" w:type="dxa"/>
            <w:left w:w="0" w:type="dxa"/>
          </w:tcMar>
        </w:tcPr>
        <w:p w14:paraId="1C89AEE3" w14:textId="77777777" w:rsidR="002A5763" w:rsidRPr="00F207C0" w:rsidRDefault="002A5763" w:rsidP="00125981"/>
      </w:tc>
    </w:tr>
  </w:tbl>
  <w:p w14:paraId="4DABBCA4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06FA1"/>
    <w:multiLevelType w:val="multilevel"/>
    <w:tmpl w:val="873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AC"/>
    <w:rsid w:val="00022E2F"/>
    <w:rsid w:val="000353A6"/>
    <w:rsid w:val="00075E36"/>
    <w:rsid w:val="000B0C2C"/>
    <w:rsid w:val="0011675E"/>
    <w:rsid w:val="00125981"/>
    <w:rsid w:val="00125AB1"/>
    <w:rsid w:val="00151C62"/>
    <w:rsid w:val="00184BAC"/>
    <w:rsid w:val="001B403A"/>
    <w:rsid w:val="00217980"/>
    <w:rsid w:val="00236E19"/>
    <w:rsid w:val="00241706"/>
    <w:rsid w:val="00247A2D"/>
    <w:rsid w:val="00271662"/>
    <w:rsid w:val="0027404F"/>
    <w:rsid w:val="00284544"/>
    <w:rsid w:val="00287B61"/>
    <w:rsid w:val="00293B83"/>
    <w:rsid w:val="002971F2"/>
    <w:rsid w:val="002A5763"/>
    <w:rsid w:val="002B091C"/>
    <w:rsid w:val="002B6072"/>
    <w:rsid w:val="002C2CDD"/>
    <w:rsid w:val="002D45C6"/>
    <w:rsid w:val="003070BE"/>
    <w:rsid w:val="00313E86"/>
    <w:rsid w:val="0034244E"/>
    <w:rsid w:val="00364079"/>
    <w:rsid w:val="00375460"/>
    <w:rsid w:val="004077FB"/>
    <w:rsid w:val="00424DD9"/>
    <w:rsid w:val="00443F85"/>
    <w:rsid w:val="004717C5"/>
    <w:rsid w:val="00484664"/>
    <w:rsid w:val="004B1495"/>
    <w:rsid w:val="004D7F4E"/>
    <w:rsid w:val="00543DB7"/>
    <w:rsid w:val="005A530F"/>
    <w:rsid w:val="00641630"/>
    <w:rsid w:val="006658C4"/>
    <w:rsid w:val="00684488"/>
    <w:rsid w:val="006A3CE7"/>
    <w:rsid w:val="006C4C50"/>
    <w:rsid w:val="006D2C1F"/>
    <w:rsid w:val="006E1DC7"/>
    <w:rsid w:val="00713050"/>
    <w:rsid w:val="00746F7F"/>
    <w:rsid w:val="007623E5"/>
    <w:rsid w:val="007C16C5"/>
    <w:rsid w:val="007C7C1A"/>
    <w:rsid w:val="00811117"/>
    <w:rsid w:val="00864D4A"/>
    <w:rsid w:val="008A1907"/>
    <w:rsid w:val="008C14AC"/>
    <w:rsid w:val="008C44E9"/>
    <w:rsid w:val="009617D1"/>
    <w:rsid w:val="009D6855"/>
    <w:rsid w:val="009F75B3"/>
    <w:rsid w:val="00A42540"/>
    <w:rsid w:val="00AD22CE"/>
    <w:rsid w:val="00B20CD3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B6053"/>
    <w:rsid w:val="00CE18D5"/>
    <w:rsid w:val="00D70497"/>
    <w:rsid w:val="00D87154"/>
    <w:rsid w:val="00DF1C1D"/>
    <w:rsid w:val="00E22E87"/>
    <w:rsid w:val="00E96C92"/>
    <w:rsid w:val="00F207C0"/>
    <w:rsid w:val="00F20AE5"/>
    <w:rsid w:val="00F30A68"/>
    <w:rsid w:val="00F328B4"/>
    <w:rsid w:val="00F415E0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41BE"/>
  <w15:chartTrackingRefBased/>
  <w15:docId w15:val="{089FC339-B17F-C040-9B8D-397D31C7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C14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4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toulhammoud/Library/Containers/com.microsoft.Word/Data/Library/Application%20Support/Microsoft/Office/16.0/DTS/en-US%7b2CBF3043-2781-0C42-99D2-3516FE283F3F%7d/%7bF4FBCECC-C95F-6A4F-80DF-B2677D89EF64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FF800993CFB14FA49788FAB017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FAF7-4B0A-B34A-9806-501E7DA87236}"/>
      </w:docPartPr>
      <w:docPartBody>
        <w:p w:rsidR="00000000" w:rsidRDefault="00F756A5">
          <w:pPr>
            <w:pStyle w:val="82FF800993CFB14FA49788FAB0172121"/>
          </w:pPr>
          <w:r>
            <w:t>YN</w:t>
          </w:r>
        </w:p>
      </w:docPartBody>
    </w:docPart>
    <w:docPart>
      <w:docPartPr>
        <w:name w:val="7ACC2C8B7983A64797192228D276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E87F-9BB9-0C4E-92F1-4501165CA739}"/>
      </w:docPartPr>
      <w:docPartBody>
        <w:p w:rsidR="00000000" w:rsidRDefault="00F756A5">
          <w:pPr>
            <w:pStyle w:val="7ACC2C8B7983A64797192228D276D9EA"/>
          </w:pPr>
          <w:r w:rsidRPr="006658C4">
            <w:t>Contact</w:t>
          </w:r>
        </w:p>
      </w:docPartBody>
    </w:docPart>
    <w:docPart>
      <w:docPartPr>
        <w:name w:val="AB4DCF3B4ED7A941A0270BC35C66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2D96-5A3C-1646-AB9C-6025021118B6}"/>
      </w:docPartPr>
      <w:docPartBody>
        <w:p w:rsidR="00000000" w:rsidRDefault="00F756A5">
          <w:pPr>
            <w:pStyle w:val="AB4DCF3B4ED7A941A0270BC35C668BDE"/>
          </w:pPr>
          <w:r>
            <w:t>Your Name</w:t>
          </w:r>
        </w:p>
      </w:docPartBody>
    </w:docPart>
    <w:docPart>
      <w:docPartPr>
        <w:name w:val="44B530B62B89074494A8FAD588D3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9678-30AA-3A46-9EC3-EE9968C8C016}"/>
      </w:docPartPr>
      <w:docPartBody>
        <w:p w:rsidR="00000000" w:rsidRDefault="00F756A5">
          <w:pPr>
            <w:pStyle w:val="44B530B62B89074494A8FAD588D3E9D0"/>
          </w:pPr>
          <w:r>
            <w:t>Profession or Industry</w:t>
          </w:r>
        </w:p>
      </w:docPartBody>
    </w:docPart>
    <w:docPart>
      <w:docPartPr>
        <w:name w:val="E87AD673C647A84FB00B5AC685C0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6959-7EC7-A248-977D-87AE8F5016EA}"/>
      </w:docPartPr>
      <w:docPartBody>
        <w:p w:rsidR="00000000" w:rsidRDefault="00F756A5">
          <w:pPr>
            <w:pStyle w:val="E87AD673C647A84FB00B5AC685C07483"/>
          </w:pPr>
          <w:r>
            <w:t>Recipient Name</w:t>
          </w:r>
        </w:p>
      </w:docPartBody>
    </w:docPart>
    <w:docPart>
      <w:docPartPr>
        <w:name w:val="B853163262747E42A8AB4D3C606C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9E4E-7200-1046-A016-1492FAE4D758}"/>
      </w:docPartPr>
      <w:docPartBody>
        <w:p w:rsidR="00000000" w:rsidRDefault="00F756A5">
          <w:pPr>
            <w:pStyle w:val="B853163262747E42A8AB4D3C606C697B"/>
          </w:pPr>
          <w:r w:rsidRPr="006658C4">
            <w:t>Recipient Name</w:t>
          </w:r>
        </w:p>
      </w:docPartBody>
    </w:docPart>
    <w:docPart>
      <w:docPartPr>
        <w:name w:val="0BD8B0B71D103F4F90776F80368D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873C-11FD-574B-BBE0-06CCCD890FA8}"/>
      </w:docPartPr>
      <w:docPartBody>
        <w:p w:rsidR="00000000" w:rsidRDefault="00F756A5">
          <w:pPr>
            <w:pStyle w:val="0BD8B0B71D103F4F90776F80368D6AB0"/>
          </w:pPr>
          <w:r w:rsidRPr="006658C4">
            <w:t>Si</w:t>
          </w:r>
          <w:r w:rsidRPr="006658C4">
            <w:t>ncerely</w:t>
          </w:r>
        </w:p>
      </w:docPartBody>
    </w:docPart>
    <w:docPart>
      <w:docPartPr>
        <w:name w:val="E92E4284E5153443A25432D675E9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811D-E14F-9643-A69A-3F651AA733E4}"/>
      </w:docPartPr>
      <w:docPartBody>
        <w:p w:rsidR="00000000" w:rsidRDefault="00F756A5">
          <w:pPr>
            <w:pStyle w:val="E92E4284E5153443A25432D675E999E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A5"/>
    <w:rsid w:val="00F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F800993CFB14FA49788FAB0172121">
    <w:name w:val="82FF800993CFB14FA49788FAB0172121"/>
  </w:style>
  <w:style w:type="paragraph" w:customStyle="1" w:styleId="7ACC2C8B7983A64797192228D276D9EA">
    <w:name w:val="7ACC2C8B7983A64797192228D276D9EA"/>
  </w:style>
  <w:style w:type="paragraph" w:customStyle="1" w:styleId="8B90579BC5C7A84CBE20B6A11BEE853D">
    <w:name w:val="8B90579BC5C7A84CBE20B6A11BEE853D"/>
  </w:style>
  <w:style w:type="paragraph" w:customStyle="1" w:styleId="6BFE02848A55B34CAF14B4010489065A">
    <w:name w:val="6BFE02848A55B34CAF14B4010489065A"/>
  </w:style>
  <w:style w:type="paragraph" w:customStyle="1" w:styleId="CFF351784069AC4BBA3165028A2D124F">
    <w:name w:val="CFF351784069AC4BBA3165028A2D124F"/>
  </w:style>
  <w:style w:type="paragraph" w:customStyle="1" w:styleId="3CF3F310158B90438481D2F1D871EC41">
    <w:name w:val="3CF3F310158B90438481D2F1D871EC41"/>
  </w:style>
  <w:style w:type="paragraph" w:customStyle="1" w:styleId="AB4DCF3B4ED7A941A0270BC35C668BDE">
    <w:name w:val="AB4DCF3B4ED7A941A0270BC35C668BDE"/>
  </w:style>
  <w:style w:type="paragraph" w:customStyle="1" w:styleId="44B530B62B89074494A8FAD588D3E9D0">
    <w:name w:val="44B530B62B89074494A8FAD588D3E9D0"/>
  </w:style>
  <w:style w:type="paragraph" w:customStyle="1" w:styleId="AECCE843D96E09418E94E3E9F7BE0679">
    <w:name w:val="AECCE843D96E09418E94E3E9F7BE0679"/>
  </w:style>
  <w:style w:type="paragraph" w:customStyle="1" w:styleId="E87AD673C647A84FB00B5AC685C07483">
    <w:name w:val="E87AD673C647A84FB00B5AC685C07483"/>
  </w:style>
  <w:style w:type="paragraph" w:customStyle="1" w:styleId="976B4A94CA0B0048B417428B72D8451F">
    <w:name w:val="976B4A94CA0B0048B417428B72D8451F"/>
  </w:style>
  <w:style w:type="paragraph" w:customStyle="1" w:styleId="4CE7B13083DCFA44A388C41BF80A922F">
    <w:name w:val="4CE7B13083DCFA44A388C41BF80A922F"/>
  </w:style>
  <w:style w:type="paragraph" w:customStyle="1" w:styleId="D6669CCDD117A347BDFCD734FCDFE1DD">
    <w:name w:val="D6669CCDD117A347BDFCD734FCDFE1DD"/>
  </w:style>
  <w:style w:type="paragraph" w:customStyle="1" w:styleId="FA7A395795E1034486DFED83BF8954ED">
    <w:name w:val="FA7A395795E1034486DFED83BF8954ED"/>
  </w:style>
  <w:style w:type="paragraph" w:customStyle="1" w:styleId="1967259B802ABC4D8F6520B830F80590">
    <w:name w:val="1967259B802ABC4D8F6520B830F80590"/>
  </w:style>
  <w:style w:type="paragraph" w:customStyle="1" w:styleId="B853163262747E42A8AB4D3C606C697B">
    <w:name w:val="B853163262747E42A8AB4D3C606C697B"/>
  </w:style>
  <w:style w:type="paragraph" w:customStyle="1" w:styleId="4DA3EAD8E76C0D4D85244C4D1D16773E">
    <w:name w:val="4DA3EAD8E76C0D4D85244C4D1D16773E"/>
  </w:style>
  <w:style w:type="paragraph" w:customStyle="1" w:styleId="0BD8B0B71D103F4F90776F80368D6AB0">
    <w:name w:val="0BD8B0B71D103F4F90776F80368D6AB0"/>
  </w:style>
  <w:style w:type="paragraph" w:customStyle="1" w:styleId="E92E4284E5153443A25432D675E999EE">
    <w:name w:val="E92E4284E5153443A25432D675E999EE"/>
  </w:style>
  <w:style w:type="paragraph" w:customStyle="1" w:styleId="1BE2F52363159B4F9674AFBE4AEF54ED">
    <w:name w:val="1BE2F52363159B4F9674AFBE4AEF54ED"/>
    <w:rsid w:val="00F756A5"/>
  </w:style>
  <w:style w:type="paragraph" w:customStyle="1" w:styleId="B3DD4E944935344C8C74A50C21F5DD46">
    <w:name w:val="B3DD4E944935344C8C74A50C21F5DD46"/>
    <w:rsid w:val="00F756A5"/>
  </w:style>
  <w:style w:type="paragraph" w:customStyle="1" w:styleId="DEFC564D4AF7F743B5C391AA8B7B234E">
    <w:name w:val="DEFC564D4AF7F743B5C391AA8B7B234E"/>
    <w:rsid w:val="00F756A5"/>
  </w:style>
  <w:style w:type="paragraph" w:customStyle="1" w:styleId="86357059420AFD49B50479BDBCDC505B">
    <w:name w:val="86357059420AFD49B50479BDBCDC505B"/>
    <w:rsid w:val="00F756A5"/>
  </w:style>
  <w:style w:type="paragraph" w:customStyle="1" w:styleId="547EFBBFE781694884F05D9325600113">
    <w:name w:val="547EFBBFE781694884F05D9325600113"/>
    <w:rsid w:val="00F756A5"/>
  </w:style>
  <w:style w:type="paragraph" w:customStyle="1" w:styleId="3A2162E7BE2879409E11BF3474474A8C">
    <w:name w:val="3A2162E7BE2879409E11BF3474474A8C"/>
    <w:rsid w:val="00F756A5"/>
  </w:style>
  <w:style w:type="paragraph" w:customStyle="1" w:styleId="FAFA24349CA5964EA2EAE82CAA57B3B0">
    <w:name w:val="FAFA24349CA5964EA2EAE82CAA57B3B0"/>
    <w:rsid w:val="00F756A5"/>
  </w:style>
  <w:style w:type="paragraph" w:customStyle="1" w:styleId="0FD67AC41B1C7E40B539E83CFEF55AD6">
    <w:name w:val="0FD67AC41B1C7E40B539E83CFEF55AD6"/>
    <w:rsid w:val="00F756A5"/>
  </w:style>
  <w:style w:type="paragraph" w:customStyle="1" w:styleId="08E51F133CBBAB4EAEDCBC5B3251B9DB">
    <w:name w:val="08E51F133CBBAB4EAEDCBC5B3251B9DB"/>
    <w:rsid w:val="00F75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 Hassan Oueis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DEntal Assistant</dc:subject>
  <dc:creator>Batoul Hammoud.</dc:creator>
  <cp:keywords>BH</cp:keywords>
  <dc:description/>
  <cp:lastModifiedBy>Batoul Hammoud</cp:lastModifiedBy>
  <cp:revision>2</cp:revision>
  <dcterms:created xsi:type="dcterms:W3CDTF">2020-01-20T03:01:00Z</dcterms:created>
  <dcterms:modified xsi:type="dcterms:W3CDTF">2020-01-20T03:01:00Z</dcterms:modified>
</cp:coreProperties>
</file>